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B" w:rsidRPr="009079E4" w:rsidRDefault="0060557B" w:rsidP="009079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40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9079E4">
        <w:rPr>
          <w:rFonts w:ascii="Times New Roman" w:hAnsi="Times New Roman"/>
          <w:b/>
          <w:bCs/>
          <w:sz w:val="28"/>
          <w:szCs w:val="28"/>
          <w:lang w:val="ru-RU"/>
        </w:rPr>
        <w:t>Сведения о доходах, расходах, об имуществе и обязательствах имущественного характера, представленные заместителями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079E4">
        <w:rPr>
          <w:rFonts w:ascii="Times New Roman" w:hAnsi="Times New Roman"/>
          <w:b/>
          <w:bCs/>
          <w:sz w:val="28"/>
          <w:szCs w:val="28"/>
          <w:lang w:val="ru-RU"/>
        </w:rPr>
        <w:t>директора ФГБУ «Национальный парк «Нижняя Кама» за отчетный период с 1 января 2015 года по 31 декабря 2015 года</w:t>
      </w:r>
    </w:p>
    <w:p w:rsidR="0060557B" w:rsidRPr="009079E4" w:rsidRDefault="0060557B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560"/>
        <w:gridCol w:w="200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20"/>
        <w:gridCol w:w="1560"/>
        <w:gridCol w:w="30"/>
      </w:tblGrid>
      <w:tr w:rsidR="0060557B" w:rsidRPr="002768A2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дь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 имущества,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Гарипова Р.Х.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477841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бухгалтерскому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учету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экономическому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анализу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планированию 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главный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А/М Huyndai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551584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Avante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7"/>
                <w:sz w:val="16"/>
                <w:szCs w:val="16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1578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7"/>
                <w:sz w:val="16"/>
                <w:szCs w:val="16"/>
              </w:rPr>
              <w:t>792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74,6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А/М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407851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ВАЗ-21120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науке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253919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 Л.А.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А/М Subaru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799628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Traviq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экологическому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просвещению,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рекреации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7"/>
                <w:sz w:val="16"/>
                <w:szCs w:val="16"/>
              </w:rPr>
              <w:t>Здание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нежилое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туризму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 xml:space="preserve">А/М </w:t>
            </w:r>
            <w:smartTag w:uri="urn:schemas-microsoft-com:office:smarttags" w:element="place">
              <w:smartTag w:uri="urn:schemas-microsoft-com:office:smarttags" w:element="City">
                <w:r w:rsidRPr="002768A2">
                  <w:rPr>
                    <w:rFonts w:ascii="Verdana" w:hAnsi="Verdana" w:cs="Verdana"/>
                    <w:w w:val="99"/>
                    <w:sz w:val="16"/>
                    <w:szCs w:val="16"/>
                  </w:rPr>
                  <w:t>Toyota</w:t>
                </w:r>
              </w:smartTag>
            </w:smartTag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64000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0557B" w:rsidRDefault="0060557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pict>
          <v:rect id="_x0000_s1026" style="position:absolute;margin-left:261.85pt;margin-top:-421.25pt;width:1.45pt;height:1.55pt;z-index:-251658240;mso-position-horizontal-relative:text;mso-position-vertical-relative:text" o:allowincell="f" fillcolor="black" stroked="f"/>
        </w:pict>
      </w:r>
      <w:r>
        <w:rPr>
          <w:noProof/>
          <w:lang w:val="ru-RU" w:eastAsia="ru-RU"/>
        </w:rPr>
        <w:pict>
          <v:line id="_x0000_s1027" style="position:absolute;z-index:-251657216;mso-position-horizontal-relative:text;mso-position-vertical-relative:text" from="332.8pt,-419.75pt" to="334.25pt,-419.75pt" o:allowincell="f" strokeweight=".04231mm"/>
        </w:pict>
      </w:r>
      <w:r>
        <w:rPr>
          <w:noProof/>
          <w:lang w:val="ru-RU" w:eastAsia="ru-RU"/>
        </w:rPr>
        <w:pict>
          <v:line id="_x0000_s1028" style="position:absolute;z-index:-251656192;mso-position-horizontal-relative:text;mso-position-vertical-relative:text" from="375.4pt,-419.75pt" to="376.85pt,-419.75pt" o:allowincell="f" strokeweight=".04231mm"/>
        </w:pict>
      </w:r>
      <w:r>
        <w:rPr>
          <w:noProof/>
          <w:lang w:val="ru-RU" w:eastAsia="ru-RU"/>
        </w:rPr>
        <w:pict>
          <v:line id="_x0000_s1029" style="position:absolute;z-index:-251655168;mso-position-horizontal-relative:text;mso-position-vertical-relative:text" from="474.65pt,-419.75pt" to="476.1pt,-419.75pt" o:allowincell="f" strokeweight=".04231mm"/>
        </w:pict>
      </w:r>
      <w:r>
        <w:rPr>
          <w:noProof/>
          <w:lang w:val="ru-RU" w:eastAsia="ru-RU"/>
        </w:rPr>
        <w:pict>
          <v:line id="_x0000_s1030" style="position:absolute;z-index:-251654144;mso-position-horizontal-relative:text;mso-position-vertical-relative:text" from="510.05pt,-419.75pt" to="511.5pt,-419.75pt" o:allowincell="f" strokeweight=".04231mm"/>
        </w:pict>
      </w:r>
    </w:p>
    <w:p w:rsidR="0060557B" w:rsidRDefault="0060557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60557B">
          <w:pgSz w:w="16840" w:h="11906" w:orient="landscape"/>
          <w:pgMar w:top="635" w:right="800" w:bottom="412" w:left="420" w:header="720" w:footer="720" w:gutter="0"/>
          <w:cols w:space="720" w:equalWidth="0">
            <w:col w:w="156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580"/>
        <w:gridCol w:w="198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40"/>
        <w:gridCol w:w="1540"/>
        <w:gridCol w:w="30"/>
      </w:tblGrid>
      <w:tr w:rsidR="0060557B" w:rsidRPr="002768A2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ge3"/>
            <w:bookmarkEnd w:id="1"/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5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дь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 имущества,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Hilux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 xml:space="preserve">А/М </w:t>
            </w:r>
            <w:smartTag w:uri="urn:schemas-microsoft-com:office:smarttags" w:element="place">
              <w:smartTag w:uri="urn:schemas-microsoft-com:office:smarttags" w:element="City">
                <w:r w:rsidRPr="002768A2">
                  <w:rPr>
                    <w:rFonts w:ascii="Verdana" w:hAnsi="Verdana" w:cs="Verdana"/>
                    <w:w w:val="99"/>
                    <w:sz w:val="16"/>
                    <w:szCs w:val="16"/>
                  </w:rPr>
                  <w:t>Toyota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Corolla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3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408,04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8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3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Совершеннолет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0557B" w:rsidRPr="002768A2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768A2">
              <w:rPr>
                <w:rFonts w:ascii="Verdana" w:hAnsi="Verdana" w:cs="Verdana"/>
                <w:sz w:val="16"/>
                <w:szCs w:val="16"/>
              </w:rPr>
              <w:t>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57B" w:rsidRPr="002768A2" w:rsidRDefault="0060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0557B" w:rsidRDefault="00605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pict>
          <v:rect id="_x0000_s1031" style="position:absolute;margin-left:552.55pt;margin-top:-242.3pt;width:1.45pt;height:1.55pt;z-index:-251653120;mso-position-horizontal-relative:text;mso-position-vertical-relative:text" o:allowincell="f" fillcolor="gray" stroked="f"/>
        </w:pict>
      </w:r>
      <w:r>
        <w:rPr>
          <w:noProof/>
          <w:lang w:val="ru-RU" w:eastAsia="ru-RU"/>
        </w:rPr>
        <w:pict>
          <v:rect id="_x0000_s1032" style="position:absolute;margin-left:630.55pt;margin-top:-242.3pt;width:1.45pt;height:1.55pt;z-index:-251652096;mso-position-horizontal-relative:text;mso-position-vertical-relative:text" o:allowincell="f" fillcolor="gray" stroked="f"/>
        </w:pict>
      </w:r>
    </w:p>
    <w:sectPr w:rsidR="0060557B" w:rsidSect="003F7544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29D"/>
    <w:rsid w:val="00261875"/>
    <w:rsid w:val="002768A2"/>
    <w:rsid w:val="003F7544"/>
    <w:rsid w:val="0060557B"/>
    <w:rsid w:val="008B429D"/>
    <w:rsid w:val="0090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4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518</Words>
  <Characters>2959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Mite</cp:lastModifiedBy>
  <cp:revision>3</cp:revision>
  <dcterms:created xsi:type="dcterms:W3CDTF">2017-03-02T14:53:00Z</dcterms:created>
  <dcterms:modified xsi:type="dcterms:W3CDTF">2017-03-22T19:15:00Z</dcterms:modified>
</cp:coreProperties>
</file>